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360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899"/>
        <w:gridCol w:w="61"/>
        <w:gridCol w:w="961"/>
        <w:gridCol w:w="1858"/>
        <w:gridCol w:w="300"/>
        <w:gridCol w:w="751"/>
        <w:gridCol w:w="878"/>
        <w:gridCol w:w="1311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参赛单位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安宜镇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梁传书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孙宝銮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13773321958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孙华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15852867923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32102319840715683X44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15050706411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32102319800924461544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鲁建权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15345257243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32102319751020681044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欧同兵</w:t>
            </w:r>
          </w:p>
        </w:tc>
        <w:tc>
          <w:tcPr>
            <w:tcW w:w="9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13365137552</w:t>
            </w:r>
          </w:p>
        </w:tc>
        <w:tc>
          <w:tcPr>
            <w:tcW w:w="324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32102319690128621944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叶华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15262266155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32102319800515042742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王宏婵</w:t>
            </w:r>
          </w:p>
        </w:tc>
        <w:tc>
          <w:tcPr>
            <w:tcW w:w="96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13511703135</w:t>
            </w: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32102319831125522743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540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885"/>
        <w:gridCol w:w="345"/>
        <w:gridCol w:w="900"/>
        <w:gridCol w:w="1800"/>
        <w:gridCol w:w="112"/>
        <w:gridCol w:w="766"/>
        <w:gridCol w:w="882"/>
        <w:gridCol w:w="1480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参赛单位</w:t>
            </w:r>
          </w:p>
        </w:tc>
        <w:tc>
          <w:tcPr>
            <w:tcW w:w="772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氾水镇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正振明</w:t>
            </w: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徐伟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13511705642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15895762955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朱守华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15995105282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32102319651122089844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周云峰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32102319801117441744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叶伏青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88429912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32102319670227081244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张爱斌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13773341646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32102319700104081643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胥元国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32102319740424081244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60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0"/>
        <w:gridCol w:w="178"/>
        <w:gridCol w:w="900"/>
        <w:gridCol w:w="1800"/>
        <w:gridCol w:w="299"/>
        <w:gridCol w:w="752"/>
        <w:gridCol w:w="879"/>
        <w:gridCol w:w="131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800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泾河镇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77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林永亮</w:t>
            </w:r>
          </w:p>
        </w:tc>
        <w:tc>
          <w:tcPr>
            <w:tcW w:w="75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张国宁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77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77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13852564455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王永宏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13773324272</w:t>
            </w:r>
          </w:p>
        </w:tc>
        <w:tc>
          <w:tcPr>
            <w:tcW w:w="324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32102319771021325743</w:t>
            </w:r>
          </w:p>
        </w:tc>
        <w:tc>
          <w:tcPr>
            <w:tcW w:w="16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梁永红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13852187399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32102319750228325043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童月生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15052562898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32102319710916323643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钱华阳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15298475133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32102319710307663343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刘卫先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88344326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32102319760804661644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13773348575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32102319851114321143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朱建兵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32102319771220323943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宗元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15861309312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32102319890219324044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4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0"/>
        <w:gridCol w:w="178"/>
        <w:gridCol w:w="837"/>
        <w:gridCol w:w="1863"/>
        <w:gridCol w:w="55"/>
        <w:gridCol w:w="752"/>
        <w:gridCol w:w="879"/>
        <w:gridCol w:w="1374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623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黄塍镇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3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金章军</w:t>
            </w:r>
          </w:p>
        </w:tc>
        <w:tc>
          <w:tcPr>
            <w:tcW w:w="75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童春早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3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3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15152718499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0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13601446379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吉斯阳</w:t>
            </w:r>
          </w:p>
        </w:tc>
        <w:tc>
          <w:tcPr>
            <w:tcW w:w="83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6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18901450462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32102319820813601944</w:t>
            </w:r>
          </w:p>
        </w:tc>
        <w:tc>
          <w:tcPr>
            <w:tcW w:w="16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吉祖俊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13511706775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32102319751023602444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张文俊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18921910012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32102319790729603343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吉群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13024304009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32102319970321601043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刘俊芳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18036253001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32102319780716604742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王琴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18260689102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32102319781227602144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3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06"/>
        <w:gridCol w:w="323"/>
        <w:gridCol w:w="900"/>
        <w:gridCol w:w="1800"/>
        <w:gridCol w:w="454"/>
        <w:gridCol w:w="733"/>
        <w:gridCol w:w="839"/>
        <w:gridCol w:w="103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65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715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小官庄镇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8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77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6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王少波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77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6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477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6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13651512368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2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林寿平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15252718277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32102319740126221543</w:t>
            </w:r>
          </w:p>
        </w:tc>
        <w:tc>
          <w:tcPr>
            <w:tcW w:w="16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陈永军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13651510952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32102319680517221142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王丽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32102319880114102x42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6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899"/>
        <w:gridCol w:w="360"/>
        <w:gridCol w:w="839"/>
        <w:gridCol w:w="1681"/>
        <w:gridCol w:w="475"/>
        <w:gridCol w:w="751"/>
        <w:gridCol w:w="878"/>
        <w:gridCol w:w="113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参赛单位</w:t>
            </w:r>
          </w:p>
        </w:tc>
        <w:tc>
          <w:tcPr>
            <w:tcW w:w="7807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夏集镇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8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徐金芳</w:t>
            </w:r>
          </w:p>
        </w:tc>
        <w:tc>
          <w:tcPr>
            <w:tcW w:w="7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2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邱迅平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女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2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15252729322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2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13773345933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2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李建忠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88707575</w:t>
            </w:r>
          </w:p>
        </w:tc>
        <w:tc>
          <w:tcPr>
            <w:tcW w:w="324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32102319761006163943</w:t>
            </w:r>
          </w:p>
        </w:tc>
        <w:tc>
          <w:tcPr>
            <w:tcW w:w="1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余永生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88706389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32102319751215161443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朱国仁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13773327907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32102319701221403344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5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899"/>
        <w:gridCol w:w="360"/>
        <w:gridCol w:w="839"/>
        <w:gridCol w:w="1861"/>
        <w:gridCol w:w="295"/>
        <w:gridCol w:w="751"/>
        <w:gridCol w:w="878"/>
        <w:gridCol w:w="113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755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柳堡镇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8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王连喜</w:t>
            </w:r>
          </w:p>
        </w:tc>
        <w:tc>
          <w:tcPr>
            <w:tcW w:w="7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7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王秀龙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7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13952548598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7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2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丁继国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13952548087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32102319810828201944</w:t>
            </w:r>
          </w:p>
        </w:tc>
        <w:tc>
          <w:tcPr>
            <w:tcW w:w="16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吴学年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13852769060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32102319890106242542</w:t>
            </w:r>
          </w:p>
        </w:tc>
        <w:tc>
          <w:tcPr>
            <w:tcW w:w="16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宋蓉蓉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13773320577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32102319831208182043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郑慧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13511701361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32102319881206502644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昌寿美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18796679206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32102319740528202944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78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899"/>
        <w:gridCol w:w="360"/>
        <w:gridCol w:w="839"/>
        <w:gridCol w:w="1861"/>
        <w:gridCol w:w="295"/>
        <w:gridCol w:w="751"/>
        <w:gridCol w:w="878"/>
        <w:gridCol w:w="131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987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广洋湖镇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8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崔家俊</w:t>
            </w:r>
          </w:p>
        </w:tc>
        <w:tc>
          <w:tcPr>
            <w:tcW w:w="7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0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张勤燕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0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13901440628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18796680840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2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顾卫平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15050703865</w:t>
            </w:r>
          </w:p>
        </w:tc>
        <w:tc>
          <w:tcPr>
            <w:tcW w:w="324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32102319681010265642</w:t>
            </w:r>
          </w:p>
        </w:tc>
        <w:tc>
          <w:tcPr>
            <w:tcW w:w="1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陈金荣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13511703417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32102319650904261544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柏培洪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13852567277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32102319770224261344B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姜开军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15751058526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32102319771116269044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乔杰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13921918947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32102319910821261342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马秀凤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15895766327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32102319760217582044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杨瑜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15150874616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32102319841004262242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王祥俄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15005252534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53262219780119006944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4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0"/>
        <w:gridCol w:w="178"/>
        <w:gridCol w:w="837"/>
        <w:gridCol w:w="1863"/>
        <w:gridCol w:w="318"/>
        <w:gridCol w:w="752"/>
        <w:gridCol w:w="879"/>
        <w:gridCol w:w="111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623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射阳湖镇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9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常爱梅</w:t>
            </w:r>
          </w:p>
        </w:tc>
        <w:tc>
          <w:tcPr>
            <w:tcW w:w="75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9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9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9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9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15861308355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9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15895767920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郭仁杨</w:t>
            </w:r>
          </w:p>
        </w:tc>
        <w:tc>
          <w:tcPr>
            <w:tcW w:w="8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18352725326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32102319980302581X42</w:t>
            </w:r>
          </w:p>
        </w:tc>
        <w:tc>
          <w:tcPr>
            <w:tcW w:w="16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姚爱祥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13179761588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32102319790325581644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陈来荣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13179761588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32102319730609583444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7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吕从洲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13813109079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32102319750304643344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7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徐春阳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15062898514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32102319750402641844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7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潘宜浪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13773423627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32102319721108643343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7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郭素军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13852767954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32102319721213641243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7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刘长虹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18994855689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32102319650727103543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605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0"/>
        <w:gridCol w:w="358"/>
        <w:gridCol w:w="837"/>
        <w:gridCol w:w="1863"/>
        <w:gridCol w:w="298"/>
        <w:gridCol w:w="752"/>
        <w:gridCol w:w="879"/>
        <w:gridCol w:w="1131"/>
        <w:gridCol w:w="1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曹甸镇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沈锦宏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史永勇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15951430266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13773327737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陆正波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15952525027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8"/>
                <w:sz w:val="28"/>
                <w:szCs w:val="28"/>
              </w:rPr>
              <w:t>2102319770403623143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60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0"/>
        <w:gridCol w:w="178"/>
        <w:gridCol w:w="837"/>
        <w:gridCol w:w="1863"/>
        <w:gridCol w:w="298"/>
        <w:gridCol w:w="752"/>
        <w:gridCol w:w="879"/>
        <w:gridCol w:w="131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803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山阳镇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7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董洪飞</w:t>
            </w:r>
          </w:p>
        </w:tc>
        <w:tc>
          <w:tcPr>
            <w:tcW w:w="75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莫立军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7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男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9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7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15861300588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9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15152717277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董国会</w:t>
            </w:r>
          </w:p>
        </w:tc>
        <w:tc>
          <w:tcPr>
            <w:tcW w:w="83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13852762671</w:t>
            </w:r>
          </w:p>
        </w:tc>
        <w:tc>
          <w:tcPr>
            <w:tcW w:w="324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32102319730807143044</w:t>
            </w:r>
          </w:p>
        </w:tc>
        <w:tc>
          <w:tcPr>
            <w:tcW w:w="16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徐广春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13813108635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32102319901230141942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高德红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13511704983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32102319720402143272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梁健全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13040267868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32102319790623341X43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严军华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13852182366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32102319770203141044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徐海林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18796672566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32102319780323343344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赵雪霞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15152787433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32102319870521342542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郝兆萍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13773321811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32102319801025342044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陶艾花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18751481302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32082819790308642044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 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/>
          <w:sz w:val="30"/>
          <w:szCs w:val="30"/>
        </w:rPr>
        <w:t>肢体残疾组</w:t>
      </w:r>
    </w:p>
    <w:tbl>
      <w:tblPr>
        <w:tblStyle w:val="6"/>
        <w:tblW w:w="9607" w:type="dxa"/>
        <w:tblInd w:w="-4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899"/>
        <w:gridCol w:w="180"/>
        <w:gridCol w:w="961"/>
        <w:gridCol w:w="1919"/>
        <w:gridCol w:w="137"/>
        <w:gridCol w:w="751"/>
        <w:gridCol w:w="878"/>
        <w:gridCol w:w="1294"/>
        <w:gridCol w:w="16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鲁垛镇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王德魁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吴玉国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13801441298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8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13852763640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高广明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13952547791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32102319840408241743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</w:t>
      </w:r>
      <w:r>
        <w:rPr>
          <w:rFonts w:cs="Calibri"/>
          <w:color w:val="000000"/>
          <w:kern w:val="0"/>
          <w:sz w:val="28"/>
          <w:szCs w:val="28"/>
        </w:rPr>
        <w:t>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听力</w:t>
      </w:r>
      <w:r>
        <w:rPr>
          <w:rFonts w:hint="eastAsia" w:ascii="宋体" w:hAnsi="宋体"/>
          <w:sz w:val="30"/>
          <w:szCs w:val="30"/>
        </w:rPr>
        <w:t>残疾组</w:t>
      </w:r>
    </w:p>
    <w:tbl>
      <w:tblPr>
        <w:tblStyle w:val="6"/>
        <w:tblW w:w="9062" w:type="dxa"/>
        <w:tblInd w:w="-7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0"/>
        <w:gridCol w:w="61"/>
        <w:gridCol w:w="837"/>
        <w:gridCol w:w="1440"/>
        <w:gridCol w:w="479"/>
        <w:gridCol w:w="752"/>
        <w:gridCol w:w="879"/>
        <w:gridCol w:w="1130"/>
        <w:gridCol w:w="1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2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泾河镇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林永亮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张国宁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13852564455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童林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32102319830728661071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</w:t>
      </w:r>
      <w:r>
        <w:rPr>
          <w:rFonts w:cs="Calibri"/>
          <w:color w:val="000000"/>
          <w:kern w:val="0"/>
          <w:sz w:val="28"/>
          <w:szCs w:val="28"/>
        </w:rPr>
        <w:t>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听力</w:t>
      </w:r>
      <w:r>
        <w:rPr>
          <w:rFonts w:hint="eastAsia" w:ascii="宋体" w:hAnsi="宋体"/>
          <w:sz w:val="30"/>
          <w:szCs w:val="30"/>
        </w:rPr>
        <w:t>残疾组</w:t>
      </w:r>
    </w:p>
    <w:tbl>
      <w:tblPr>
        <w:tblStyle w:val="6"/>
        <w:tblW w:w="9607" w:type="dxa"/>
        <w:tblInd w:w="-4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899"/>
        <w:gridCol w:w="180"/>
        <w:gridCol w:w="839"/>
        <w:gridCol w:w="1861"/>
        <w:gridCol w:w="295"/>
        <w:gridCol w:w="751"/>
        <w:gridCol w:w="878"/>
        <w:gridCol w:w="1316"/>
        <w:gridCol w:w="16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广洋湖镇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崔家俊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张勤燕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13901440628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18796680840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沈扣英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13511703417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32102319700619264024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</w:t>
      </w:r>
      <w:r>
        <w:rPr>
          <w:rFonts w:cs="Calibri"/>
          <w:color w:val="000000"/>
          <w:kern w:val="0"/>
          <w:sz w:val="28"/>
          <w:szCs w:val="28"/>
        </w:rPr>
        <w:t>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听力</w:t>
      </w:r>
      <w:r>
        <w:rPr>
          <w:rFonts w:hint="eastAsia" w:ascii="宋体" w:hAnsi="宋体"/>
          <w:sz w:val="30"/>
          <w:szCs w:val="30"/>
        </w:rPr>
        <w:t>残疾组</w:t>
      </w:r>
    </w:p>
    <w:tbl>
      <w:tblPr>
        <w:tblStyle w:val="6"/>
        <w:tblW w:w="9605" w:type="dxa"/>
        <w:tblInd w:w="-4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0"/>
        <w:gridCol w:w="178"/>
        <w:gridCol w:w="962"/>
        <w:gridCol w:w="1918"/>
        <w:gridCol w:w="118"/>
        <w:gridCol w:w="752"/>
        <w:gridCol w:w="879"/>
        <w:gridCol w:w="1311"/>
        <w:gridCol w:w="1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射阳湖镇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常爱梅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Calibri"/>
                <w:b/>
                <w:color w:val="000000"/>
                <w:kern w:val="0"/>
                <w:sz w:val="28"/>
                <w:szCs w:val="28"/>
              </w:rPr>
              <w:t>黄俊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15861308355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9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15895767920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_5b8b_4f53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朱长顺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15895746627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32102319741107641614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 w:cs="_5b8b_4f53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宝应县第四届残疾人运动会轮椅飞镖参赛报名表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cs="Calibri"/>
          <w:b/>
          <w:color w:val="000000"/>
          <w:kern w:val="0"/>
          <w:sz w:val="28"/>
          <w:szCs w:val="28"/>
        </w:rPr>
        <w:t>:        </w:t>
      </w:r>
      <w:r>
        <w:rPr>
          <w:rFonts w:cs="Calibri"/>
          <w:color w:val="000000"/>
          <w:kern w:val="0"/>
          <w:sz w:val="28"/>
          <w:szCs w:val="28"/>
        </w:rPr>
        <w:t>  </w:t>
      </w:r>
      <w:r>
        <w:rPr>
          <w:rFonts w:hint="eastAsia" w:cs="Calibri"/>
          <w:color w:val="000000"/>
          <w:kern w:val="0"/>
          <w:sz w:val="28"/>
          <w:szCs w:val="28"/>
        </w:rPr>
        <w:t>轮椅飞镖</w:t>
      </w:r>
      <w:r>
        <w:rPr>
          <w:rFonts w:cs="Calibri"/>
          <w:color w:val="000000"/>
          <w:kern w:val="0"/>
          <w:sz w:val="28"/>
          <w:szCs w:val="28"/>
        </w:rPr>
        <w:t>     </w:t>
      </w:r>
      <w:r>
        <w:rPr>
          <w:rFonts w:cs="Calibri"/>
          <w:b/>
          <w:color w:val="000000"/>
          <w:kern w:val="0"/>
          <w:sz w:val="28"/>
          <w:szCs w:val="28"/>
        </w:rPr>
        <w:t xml:space="preserve">    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听力</w:t>
      </w:r>
      <w:r>
        <w:rPr>
          <w:rFonts w:hint="eastAsia" w:ascii="宋体" w:hAnsi="宋体"/>
          <w:sz w:val="30"/>
          <w:szCs w:val="30"/>
        </w:rPr>
        <w:t>残疾组</w:t>
      </w:r>
    </w:p>
    <w:tbl>
      <w:tblPr>
        <w:tblStyle w:val="6"/>
        <w:tblW w:w="9406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0"/>
        <w:gridCol w:w="358"/>
        <w:gridCol w:w="837"/>
        <w:gridCol w:w="1863"/>
        <w:gridCol w:w="298"/>
        <w:gridCol w:w="752"/>
        <w:gridCol w:w="879"/>
        <w:gridCol w:w="1131"/>
        <w:gridCol w:w="14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6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曹甸镇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沈锦宏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史永勇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15951430266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1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13773327737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王志佳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13813101859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32102319840812641321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F094F"/>
    <w:rsid w:val="00011C5C"/>
    <w:rsid w:val="00054104"/>
    <w:rsid w:val="00073A67"/>
    <w:rsid w:val="001077FE"/>
    <w:rsid w:val="00110C20"/>
    <w:rsid w:val="00181F5B"/>
    <w:rsid w:val="001B4BC2"/>
    <w:rsid w:val="00207BF5"/>
    <w:rsid w:val="002578C5"/>
    <w:rsid w:val="00383C48"/>
    <w:rsid w:val="003D62FD"/>
    <w:rsid w:val="004C7B26"/>
    <w:rsid w:val="004E4ED9"/>
    <w:rsid w:val="00525DB1"/>
    <w:rsid w:val="00530C06"/>
    <w:rsid w:val="00550549"/>
    <w:rsid w:val="00576DED"/>
    <w:rsid w:val="006713FC"/>
    <w:rsid w:val="006F55AD"/>
    <w:rsid w:val="009246D0"/>
    <w:rsid w:val="009C4071"/>
    <w:rsid w:val="00A3042F"/>
    <w:rsid w:val="00B75692"/>
    <w:rsid w:val="00B91160"/>
    <w:rsid w:val="00BD707D"/>
    <w:rsid w:val="00BF41D5"/>
    <w:rsid w:val="00C66407"/>
    <w:rsid w:val="00DB316A"/>
    <w:rsid w:val="00E161D7"/>
    <w:rsid w:val="00E42C0A"/>
    <w:rsid w:val="00E51A33"/>
    <w:rsid w:val="00EC0BBA"/>
    <w:rsid w:val="00F05C20"/>
    <w:rsid w:val="00F94EC8"/>
    <w:rsid w:val="00FC1A65"/>
    <w:rsid w:val="31A11BD7"/>
    <w:rsid w:val="3BE51821"/>
    <w:rsid w:val="408904C7"/>
    <w:rsid w:val="5E0F094F"/>
    <w:rsid w:val="681A117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rPr>
      <w:sz w:val="24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basedOn w:val="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oter Char"/>
    <w:basedOn w:val="4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16</Pages>
  <Words>845</Words>
  <Characters>4821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2016-08-08T09:42:00Z</dcterms:created>
  <dc:creator>Administrator</dc:creator>
  <cp:lastModifiedBy>Administrator</cp:lastModifiedBy>
  <dcterms:modified xsi:type="dcterms:W3CDTF">2016-08-09T23:59:33Z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